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3A" w:rsidRDefault="00F00D3A">
      <w:pPr>
        <w:pStyle w:val="Marchio"/>
        <w:framePr w:wrap="around"/>
      </w:pPr>
    </w:p>
    <w:p w:rsidR="0059234A" w:rsidRPr="0059234A" w:rsidRDefault="0059234A" w:rsidP="0059234A">
      <w:pPr>
        <w:pStyle w:val="Specifica1colore"/>
        <w:framePr w:w="7920" w:h="796" w:hRule="exact" w:wrap="around"/>
        <w:rPr>
          <w:sz w:val="22"/>
        </w:rPr>
      </w:pPr>
      <w:r w:rsidRPr="0059234A">
        <w:rPr>
          <w:sz w:val="22"/>
        </w:rPr>
        <w:t xml:space="preserve">Funzione di Staff alla Direzione Generale </w:t>
      </w:r>
    </w:p>
    <w:p w:rsidR="0029061C" w:rsidRDefault="0059234A" w:rsidP="0059234A">
      <w:pPr>
        <w:pStyle w:val="Specifica1colore"/>
        <w:framePr w:w="7920" w:h="796" w:hRule="exact" w:wrap="around"/>
        <w:rPr>
          <w:sz w:val="22"/>
        </w:rPr>
      </w:pPr>
      <w:r w:rsidRPr="0059234A">
        <w:rPr>
          <w:sz w:val="22"/>
        </w:rPr>
        <w:t>Servizio Qualità di Ateneo</w:t>
      </w:r>
    </w:p>
    <w:p w:rsidR="00F00D3A" w:rsidRDefault="00F00D3A" w:rsidP="00090389">
      <w:pPr>
        <w:pStyle w:val="Specifica2nero"/>
        <w:framePr w:w="7920" w:h="796" w:hRule="exact" w:wrap="around"/>
      </w:pPr>
    </w:p>
    <w:p w:rsidR="00A629DC" w:rsidRDefault="00090389" w:rsidP="00A629DC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4445</wp:posOffset>
            </wp:positionV>
            <wp:extent cx="1743075" cy="544711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Polimi_bandiera_BN_positivo_out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4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389" w:rsidRDefault="00090389" w:rsidP="00A629DC">
      <w:pPr>
        <w:spacing w:line="360" w:lineRule="auto"/>
        <w:jc w:val="center"/>
        <w:rPr>
          <w:rFonts w:ascii="Arial" w:hAnsi="Arial" w:cs="Arial"/>
          <w:b/>
        </w:rPr>
      </w:pPr>
    </w:p>
    <w:p w:rsidR="00090389" w:rsidRDefault="00090389" w:rsidP="00A629DC">
      <w:pPr>
        <w:spacing w:line="360" w:lineRule="auto"/>
        <w:jc w:val="center"/>
        <w:rPr>
          <w:rFonts w:ascii="Arial" w:hAnsi="Arial" w:cs="Arial"/>
          <w:b/>
        </w:rPr>
      </w:pPr>
    </w:p>
    <w:p w:rsidR="00A629DC" w:rsidRPr="00A629DC" w:rsidRDefault="00A629DC" w:rsidP="00A629DC">
      <w:pPr>
        <w:spacing w:line="360" w:lineRule="auto"/>
        <w:jc w:val="center"/>
        <w:rPr>
          <w:rFonts w:ascii="Arial" w:hAnsi="Arial" w:cs="Arial"/>
          <w:b/>
        </w:rPr>
      </w:pPr>
      <w:r w:rsidRPr="00A629DC">
        <w:rPr>
          <w:rFonts w:ascii="Arial" w:hAnsi="Arial" w:cs="Arial"/>
          <w:b/>
        </w:rPr>
        <w:t>Modulo per resoconto riunioni</w:t>
      </w:r>
    </w:p>
    <w:p w:rsidR="00A629DC" w:rsidRDefault="00A629DC" w:rsidP="00A629DC">
      <w:pPr>
        <w:spacing w:line="360" w:lineRule="auto"/>
        <w:jc w:val="both"/>
      </w:pPr>
    </w:p>
    <w:tbl>
      <w:tblPr>
        <w:tblStyle w:val="Grigliatabella"/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5"/>
        <w:gridCol w:w="5635"/>
        <w:gridCol w:w="880"/>
        <w:gridCol w:w="1460"/>
      </w:tblGrid>
      <w:tr w:rsidR="00A629DC" w:rsidRPr="00A629DC">
        <w:trPr>
          <w:trHeight w:val="426"/>
        </w:trPr>
        <w:tc>
          <w:tcPr>
            <w:tcW w:w="1745" w:type="dxa"/>
          </w:tcPr>
          <w:p w:rsidR="00A629DC" w:rsidRPr="006557D1" w:rsidRDefault="00A629DC" w:rsidP="00A629DC">
            <w:pPr>
              <w:spacing w:line="360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6557D1">
              <w:rPr>
                <w:rFonts w:ascii="Arial" w:hAnsi="Arial" w:cs="Arial"/>
                <w:i/>
                <w:color w:val="0000FF"/>
              </w:rPr>
              <w:t>Struttura:</w:t>
            </w:r>
          </w:p>
        </w:tc>
        <w:tc>
          <w:tcPr>
            <w:tcW w:w="5635" w:type="dxa"/>
          </w:tcPr>
          <w:p w:rsidR="00A629DC" w:rsidRPr="00A629DC" w:rsidRDefault="00A629DC" w:rsidP="00A629DC">
            <w:pPr>
              <w:spacing w:line="360" w:lineRule="auto"/>
              <w:jc w:val="both"/>
            </w:pPr>
          </w:p>
        </w:tc>
        <w:tc>
          <w:tcPr>
            <w:tcW w:w="880" w:type="dxa"/>
          </w:tcPr>
          <w:p w:rsidR="00A629DC" w:rsidRPr="006557D1" w:rsidRDefault="00A629DC" w:rsidP="00A629DC">
            <w:pPr>
              <w:spacing w:line="360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6557D1">
              <w:rPr>
                <w:rFonts w:ascii="Arial" w:hAnsi="Arial" w:cs="Arial"/>
                <w:i/>
                <w:color w:val="0000FF"/>
              </w:rPr>
              <w:t>Data:</w:t>
            </w:r>
          </w:p>
        </w:tc>
        <w:tc>
          <w:tcPr>
            <w:tcW w:w="1460" w:type="dxa"/>
          </w:tcPr>
          <w:p w:rsidR="00A629DC" w:rsidRPr="00A629DC" w:rsidRDefault="00A629DC" w:rsidP="00A629DC">
            <w:pPr>
              <w:spacing w:line="360" w:lineRule="auto"/>
              <w:jc w:val="both"/>
            </w:pPr>
          </w:p>
        </w:tc>
      </w:tr>
      <w:tr w:rsidR="00FC70EE" w:rsidRPr="00A6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745" w:type="dxa"/>
          </w:tcPr>
          <w:p w:rsidR="00FC70EE" w:rsidRPr="006557D1" w:rsidRDefault="00FC70EE" w:rsidP="00A629DC">
            <w:pPr>
              <w:spacing w:line="360" w:lineRule="auto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Oggetto:</w:t>
            </w:r>
          </w:p>
        </w:tc>
        <w:tc>
          <w:tcPr>
            <w:tcW w:w="7975" w:type="dxa"/>
            <w:gridSpan w:val="3"/>
          </w:tcPr>
          <w:p w:rsidR="00FC70EE" w:rsidRPr="00A629DC" w:rsidRDefault="00FC70EE" w:rsidP="00A629DC">
            <w:pPr>
              <w:spacing w:line="360" w:lineRule="auto"/>
              <w:jc w:val="both"/>
            </w:pPr>
          </w:p>
        </w:tc>
      </w:tr>
      <w:tr w:rsidR="00F13309" w:rsidRPr="00A6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745" w:type="dxa"/>
          </w:tcPr>
          <w:p w:rsidR="00F13309" w:rsidRDefault="00F13309" w:rsidP="00A629DC">
            <w:pPr>
              <w:spacing w:line="360" w:lineRule="auto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Presenti:</w:t>
            </w:r>
          </w:p>
        </w:tc>
        <w:tc>
          <w:tcPr>
            <w:tcW w:w="7975" w:type="dxa"/>
            <w:gridSpan w:val="3"/>
          </w:tcPr>
          <w:p w:rsidR="00F13309" w:rsidRPr="00A629DC" w:rsidRDefault="00F13309" w:rsidP="00A629DC">
            <w:pPr>
              <w:spacing w:line="360" w:lineRule="auto"/>
              <w:jc w:val="both"/>
            </w:pPr>
          </w:p>
        </w:tc>
      </w:tr>
      <w:tr w:rsidR="00A629DC" w:rsidRPr="00A6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745" w:type="dxa"/>
          </w:tcPr>
          <w:p w:rsidR="00A629DC" w:rsidRPr="006557D1" w:rsidRDefault="00FC70EE" w:rsidP="00A629DC">
            <w:pPr>
              <w:spacing w:line="360" w:lineRule="auto"/>
              <w:jc w:val="both"/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Allegati:</w:t>
            </w:r>
          </w:p>
        </w:tc>
        <w:tc>
          <w:tcPr>
            <w:tcW w:w="7975" w:type="dxa"/>
            <w:gridSpan w:val="3"/>
          </w:tcPr>
          <w:p w:rsidR="00A629DC" w:rsidRPr="00A629DC" w:rsidRDefault="00A629DC" w:rsidP="00A629DC">
            <w:pPr>
              <w:spacing w:line="360" w:lineRule="auto"/>
              <w:jc w:val="both"/>
            </w:pPr>
          </w:p>
        </w:tc>
      </w:tr>
    </w:tbl>
    <w:p w:rsidR="00F13309" w:rsidRDefault="00F13309" w:rsidP="00F13309">
      <w:pPr>
        <w:spacing w:line="360" w:lineRule="auto"/>
        <w:jc w:val="both"/>
        <w:rPr>
          <w:b/>
        </w:rPr>
      </w:pPr>
    </w:p>
    <w:tbl>
      <w:tblPr>
        <w:tblStyle w:val="Grigliatabella"/>
        <w:tblW w:w="9720" w:type="dxa"/>
        <w:tblInd w:w="-72" w:type="dxa"/>
        <w:tblLook w:val="01E0" w:firstRow="1" w:lastRow="1" w:firstColumn="1" w:lastColumn="1" w:noHBand="0" w:noVBand="0"/>
      </w:tblPr>
      <w:tblGrid>
        <w:gridCol w:w="1655"/>
        <w:gridCol w:w="782"/>
        <w:gridCol w:w="4763"/>
        <w:gridCol w:w="2520"/>
      </w:tblGrid>
      <w:tr w:rsidR="00F13309" w:rsidRPr="002F79F2" w:rsidTr="0046448D">
        <w:trPr>
          <w:trHeight w:val="426"/>
        </w:trPr>
        <w:tc>
          <w:tcPr>
            <w:tcW w:w="1655" w:type="dxa"/>
          </w:tcPr>
          <w:p w:rsidR="00F13309" w:rsidRPr="007E057F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Compiti</w:t>
            </w:r>
          </w:p>
        </w:tc>
        <w:tc>
          <w:tcPr>
            <w:tcW w:w="782" w:type="dxa"/>
          </w:tcPr>
          <w:p w:rsidR="00F13309" w:rsidRPr="007E057F" w:rsidRDefault="00F13309" w:rsidP="0046448D">
            <w:pPr>
              <w:spacing w:line="360" w:lineRule="auto"/>
              <w:ind w:hanging="9"/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7E057F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Punto</w:t>
            </w:r>
          </w:p>
        </w:tc>
        <w:tc>
          <w:tcPr>
            <w:tcW w:w="4763" w:type="dxa"/>
          </w:tcPr>
          <w:p w:rsidR="00F13309" w:rsidRPr="007E057F" w:rsidRDefault="00F13309" w:rsidP="0046448D">
            <w:pPr>
              <w:spacing w:line="360" w:lineRule="auto"/>
              <w:ind w:hanging="9"/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7E057F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DISCUSSIONE E  DECISIONI</w:t>
            </w:r>
          </w:p>
        </w:tc>
        <w:tc>
          <w:tcPr>
            <w:tcW w:w="2520" w:type="dxa"/>
          </w:tcPr>
          <w:p w:rsidR="00F13309" w:rsidRPr="002F79F2" w:rsidRDefault="00F13309" w:rsidP="0046448D">
            <w:pPr>
              <w:tabs>
                <w:tab w:val="left" w:pos="432"/>
              </w:tabs>
              <w:spacing w:line="360" w:lineRule="auto"/>
              <w:ind w:left="252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Documenti</w:t>
            </w: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F13309" w:rsidRPr="00022734" w:rsidTr="0046448D">
        <w:trPr>
          <w:trHeight w:val="426"/>
        </w:trPr>
        <w:tc>
          <w:tcPr>
            <w:tcW w:w="1655" w:type="dxa"/>
          </w:tcPr>
          <w:p w:rsidR="00F13309" w:rsidRDefault="00F13309" w:rsidP="0046448D">
            <w:pPr>
              <w:spacing w:line="360" w:lineRule="auto"/>
              <w:jc w:val="both"/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782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63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309" w:rsidRPr="00022734" w:rsidRDefault="00F13309" w:rsidP="0046448D">
            <w:pPr>
              <w:spacing w:line="360" w:lineRule="auto"/>
              <w:ind w:left="667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:rsidR="00F13309" w:rsidRDefault="00F13309" w:rsidP="00F13309">
      <w:pPr>
        <w:spacing w:line="360" w:lineRule="auto"/>
        <w:jc w:val="both"/>
        <w:rPr>
          <w:b/>
        </w:rPr>
      </w:pPr>
    </w:p>
    <w:p w:rsidR="00F90786" w:rsidRDefault="00F13309" w:rsidP="00F13309">
      <w:pPr>
        <w:tabs>
          <w:tab w:val="left" w:pos="5954"/>
        </w:tabs>
        <w:spacing w:line="360" w:lineRule="auto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  <w:t>Il Verbalizzante</w:t>
      </w:r>
    </w:p>
    <w:sectPr w:rsidR="00F90786" w:rsidSect="00F92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559" w:bottom="1618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E3" w:rsidRDefault="00CD48E3">
      <w:r>
        <w:separator/>
      </w:r>
    </w:p>
  </w:endnote>
  <w:endnote w:type="continuationSeparator" w:id="0">
    <w:p w:rsidR="00CD48E3" w:rsidRDefault="00CD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48" w:rsidRDefault="005F5A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86" w:rsidRDefault="00F90786" w:rsidP="00F90786">
    <w:pPr>
      <w:pStyle w:val="Pidipagina"/>
      <w:rPr>
        <w:rFonts w:cs="Arial"/>
        <w:b/>
        <w:bCs/>
      </w:rPr>
    </w:pPr>
    <w:r>
      <w:rPr>
        <w:rFonts w:cs="Arial"/>
        <w:b/>
        <w:bCs/>
      </w:rPr>
      <w:t>Politecnico di Milano</w:t>
    </w:r>
  </w:p>
  <w:p w:rsidR="00F90786" w:rsidRPr="005D5905" w:rsidRDefault="00F90786" w:rsidP="00F90786">
    <w:pPr>
      <w:pStyle w:val="Pidipagina"/>
      <w:rPr>
        <w:rFonts w:cs="Arial"/>
        <w:b/>
        <w:bCs/>
        <w:color w:val="003F6E"/>
      </w:rPr>
    </w:pPr>
    <w:r>
      <w:rPr>
        <w:rFonts w:cs="Arial"/>
        <w:b/>
        <w:bCs/>
        <w:color w:val="003F6E"/>
      </w:rPr>
      <w:t>Area Gestione Infrastrutture e Servizi – Servizio Qualità di Ateneo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4537"/>
    </w:tblGrid>
    <w:tr w:rsidR="00F90786" w:rsidTr="00E80CA8">
      <w:tc>
        <w:tcPr>
          <w:tcW w:w="4390" w:type="dxa"/>
          <w:vAlign w:val="center"/>
        </w:tcPr>
        <w:p w:rsidR="00F90786" w:rsidRDefault="00F90786" w:rsidP="00E80CA8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SQUA/MOD.02.005, agg. 4 del 05/10/2010</w:t>
          </w:r>
        </w:p>
      </w:tc>
      <w:tc>
        <w:tcPr>
          <w:tcW w:w="4537" w:type="dxa"/>
        </w:tcPr>
        <w:p w:rsidR="00F90786" w:rsidRDefault="00F90786" w:rsidP="00E80CA8">
          <w:pPr>
            <w:pStyle w:val="Pidipagina"/>
            <w:jc w:val="right"/>
            <w:rPr>
              <w:rFonts w:cs="Arial"/>
              <w:b/>
              <w:bCs/>
              <w:sz w:val="12"/>
            </w:rPr>
          </w:pPr>
          <w:r w:rsidRPr="00A45F77">
            <w:rPr>
              <w:rFonts w:cs="Arial"/>
              <w:b/>
              <w:bCs/>
              <w:sz w:val="12"/>
            </w:rPr>
            <w:t xml:space="preserve">Pagina </w:t>
          </w:r>
          <w:r w:rsidRPr="00A45F77">
            <w:rPr>
              <w:rFonts w:cs="Arial"/>
              <w:b/>
              <w:bCs/>
              <w:sz w:val="12"/>
            </w:rPr>
            <w:fldChar w:fldCharType="begin"/>
          </w:r>
          <w:r w:rsidRPr="00A45F77">
            <w:rPr>
              <w:rFonts w:cs="Arial"/>
              <w:b/>
              <w:bCs/>
              <w:sz w:val="12"/>
            </w:rPr>
            <w:instrText xml:space="preserve"> PAGE </w:instrText>
          </w:r>
          <w:r w:rsidRPr="00A45F77">
            <w:rPr>
              <w:rFonts w:cs="Arial"/>
              <w:b/>
              <w:bCs/>
              <w:sz w:val="12"/>
            </w:rPr>
            <w:fldChar w:fldCharType="separate"/>
          </w:r>
          <w:r w:rsidR="00090389">
            <w:rPr>
              <w:rFonts w:cs="Arial"/>
              <w:b/>
              <w:bCs/>
              <w:noProof/>
              <w:sz w:val="12"/>
            </w:rPr>
            <w:t>2</w:t>
          </w:r>
          <w:r w:rsidRPr="00A45F77">
            <w:rPr>
              <w:rFonts w:cs="Arial"/>
              <w:b/>
              <w:bCs/>
              <w:sz w:val="12"/>
            </w:rPr>
            <w:fldChar w:fldCharType="end"/>
          </w:r>
          <w:r w:rsidRPr="00A45F77">
            <w:rPr>
              <w:rFonts w:cs="Arial"/>
              <w:b/>
              <w:bCs/>
              <w:sz w:val="12"/>
            </w:rPr>
            <w:t xml:space="preserve"> di </w:t>
          </w:r>
          <w:r w:rsidRPr="00A45F77">
            <w:rPr>
              <w:rFonts w:cs="Arial"/>
              <w:b/>
              <w:bCs/>
              <w:sz w:val="12"/>
            </w:rPr>
            <w:fldChar w:fldCharType="begin"/>
          </w:r>
          <w:r w:rsidRPr="00A45F77">
            <w:rPr>
              <w:rFonts w:cs="Arial"/>
              <w:b/>
              <w:bCs/>
              <w:sz w:val="12"/>
            </w:rPr>
            <w:instrText xml:space="preserve"> NUMPAGES </w:instrText>
          </w:r>
          <w:r w:rsidRPr="00A45F77">
            <w:rPr>
              <w:rFonts w:cs="Arial"/>
              <w:b/>
              <w:bCs/>
              <w:sz w:val="12"/>
            </w:rPr>
            <w:fldChar w:fldCharType="separate"/>
          </w:r>
          <w:r w:rsidR="00090389">
            <w:rPr>
              <w:rFonts w:cs="Arial"/>
              <w:b/>
              <w:bCs/>
              <w:noProof/>
              <w:sz w:val="12"/>
            </w:rPr>
            <w:t>2</w:t>
          </w:r>
          <w:r w:rsidRPr="00A45F77">
            <w:rPr>
              <w:rFonts w:cs="Arial"/>
              <w:b/>
              <w:bCs/>
              <w:sz w:val="12"/>
            </w:rPr>
            <w:fldChar w:fldCharType="end"/>
          </w:r>
        </w:p>
      </w:tc>
    </w:tr>
  </w:tbl>
  <w:p w:rsidR="00F90786" w:rsidRDefault="00F907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4A" w:rsidRPr="008C12BC" w:rsidRDefault="0059234A" w:rsidP="0059234A">
    <w:pPr>
      <w:pStyle w:val="Pidipagina"/>
      <w:rPr>
        <w:rFonts w:cs="Arial"/>
        <w:b/>
        <w:bCs/>
        <w:szCs w:val="14"/>
      </w:rPr>
    </w:pPr>
    <w:r w:rsidRPr="008C12BC">
      <w:rPr>
        <w:rFonts w:cs="Arial"/>
        <w:b/>
        <w:bCs/>
        <w:szCs w:val="14"/>
      </w:rPr>
      <w:t>Politecnico di Milano</w:t>
    </w:r>
  </w:p>
  <w:p w:rsidR="0059234A" w:rsidRPr="008C12BC" w:rsidRDefault="0059234A" w:rsidP="0059234A">
    <w:pPr>
      <w:pStyle w:val="Pidipagina"/>
      <w:rPr>
        <w:rFonts w:cs="Arial"/>
        <w:b/>
        <w:bCs/>
        <w:color w:val="003F6E"/>
        <w:szCs w:val="14"/>
      </w:rPr>
    </w:pPr>
    <w:r w:rsidRPr="002372FE">
      <w:rPr>
        <w:rFonts w:cs="Arial"/>
        <w:b/>
        <w:bCs/>
        <w:color w:val="003F6E"/>
        <w:szCs w:val="14"/>
      </w:rPr>
      <w:t>Funzione d</w:t>
    </w:r>
    <w:r>
      <w:rPr>
        <w:rFonts w:cs="Arial"/>
        <w:b/>
        <w:bCs/>
        <w:color w:val="003F6E"/>
        <w:szCs w:val="14"/>
      </w:rPr>
      <w:t xml:space="preserve">i Staff alla Direzione Generale </w:t>
    </w:r>
    <w:r w:rsidRPr="008C12BC">
      <w:rPr>
        <w:rFonts w:cs="Arial"/>
        <w:b/>
        <w:bCs/>
        <w:color w:val="003F6E"/>
        <w:szCs w:val="14"/>
      </w:rPr>
      <w:t>– Servizio Qualità di Ateneo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4537"/>
    </w:tblGrid>
    <w:tr w:rsidR="003D67CC" w:rsidTr="0046448D">
      <w:tc>
        <w:tcPr>
          <w:tcW w:w="4390" w:type="dxa"/>
          <w:vAlign w:val="center"/>
        </w:tcPr>
        <w:p w:rsidR="003D67CC" w:rsidRDefault="005F5A48" w:rsidP="00736870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SQUA/MOD.02.005, agg</w:t>
          </w:r>
          <w:r w:rsidR="0059234A">
            <w:rPr>
              <w:rFonts w:cs="Arial"/>
              <w:b/>
              <w:bCs/>
            </w:rPr>
            <w:t xml:space="preserve"> 6. </w:t>
          </w:r>
          <w:bookmarkStart w:id="0" w:name="_GoBack"/>
          <w:bookmarkEnd w:id="0"/>
          <w:r w:rsidR="0059234A">
            <w:rPr>
              <w:rFonts w:cs="Arial"/>
              <w:b/>
              <w:bCs/>
            </w:rPr>
            <w:t>del 20/02/20</w:t>
          </w:r>
          <w:r>
            <w:rPr>
              <w:rFonts w:cs="Arial"/>
              <w:b/>
              <w:bCs/>
            </w:rPr>
            <w:t>2</w:t>
          </w:r>
          <w:r w:rsidR="0059234A">
            <w:rPr>
              <w:rFonts w:cs="Arial"/>
              <w:b/>
              <w:bCs/>
            </w:rPr>
            <w:t>0</w:t>
          </w:r>
        </w:p>
      </w:tc>
      <w:tc>
        <w:tcPr>
          <w:tcW w:w="4537" w:type="dxa"/>
        </w:tcPr>
        <w:p w:rsidR="003D67CC" w:rsidRDefault="003D67CC" w:rsidP="0046448D">
          <w:pPr>
            <w:pStyle w:val="Pidipagina"/>
            <w:jc w:val="right"/>
            <w:rPr>
              <w:rFonts w:cs="Arial"/>
              <w:b/>
              <w:bCs/>
              <w:sz w:val="12"/>
            </w:rPr>
          </w:pPr>
          <w:r w:rsidRPr="00A45F77">
            <w:rPr>
              <w:rFonts w:cs="Arial"/>
              <w:b/>
              <w:bCs/>
              <w:sz w:val="12"/>
            </w:rPr>
            <w:t xml:space="preserve">Pagina </w:t>
          </w:r>
          <w:r w:rsidR="004A1DC5" w:rsidRPr="00A45F77">
            <w:rPr>
              <w:rFonts w:cs="Arial"/>
              <w:b/>
              <w:bCs/>
              <w:sz w:val="12"/>
            </w:rPr>
            <w:fldChar w:fldCharType="begin"/>
          </w:r>
          <w:r w:rsidRPr="00A45F77">
            <w:rPr>
              <w:rFonts w:cs="Arial"/>
              <w:b/>
              <w:bCs/>
              <w:sz w:val="12"/>
            </w:rPr>
            <w:instrText xml:space="preserve"> PAGE </w:instrText>
          </w:r>
          <w:r w:rsidR="004A1DC5" w:rsidRPr="00A45F77">
            <w:rPr>
              <w:rFonts w:cs="Arial"/>
              <w:b/>
              <w:bCs/>
              <w:sz w:val="12"/>
            </w:rPr>
            <w:fldChar w:fldCharType="separate"/>
          </w:r>
          <w:r w:rsidR="00736870">
            <w:rPr>
              <w:rFonts w:cs="Arial"/>
              <w:b/>
              <w:bCs/>
              <w:noProof/>
              <w:sz w:val="12"/>
            </w:rPr>
            <w:t>1</w:t>
          </w:r>
          <w:r w:rsidR="004A1DC5" w:rsidRPr="00A45F77">
            <w:rPr>
              <w:rFonts w:cs="Arial"/>
              <w:b/>
              <w:bCs/>
              <w:sz w:val="12"/>
            </w:rPr>
            <w:fldChar w:fldCharType="end"/>
          </w:r>
          <w:r w:rsidRPr="00A45F77">
            <w:rPr>
              <w:rFonts w:cs="Arial"/>
              <w:b/>
              <w:bCs/>
              <w:sz w:val="12"/>
            </w:rPr>
            <w:t xml:space="preserve"> di </w:t>
          </w:r>
          <w:r w:rsidR="004A1DC5" w:rsidRPr="00A45F77">
            <w:rPr>
              <w:rFonts w:cs="Arial"/>
              <w:b/>
              <w:bCs/>
              <w:sz w:val="12"/>
            </w:rPr>
            <w:fldChar w:fldCharType="begin"/>
          </w:r>
          <w:r w:rsidRPr="00A45F77">
            <w:rPr>
              <w:rFonts w:cs="Arial"/>
              <w:b/>
              <w:bCs/>
              <w:sz w:val="12"/>
            </w:rPr>
            <w:instrText xml:space="preserve"> NUMPAGES </w:instrText>
          </w:r>
          <w:r w:rsidR="004A1DC5" w:rsidRPr="00A45F77">
            <w:rPr>
              <w:rFonts w:cs="Arial"/>
              <w:b/>
              <w:bCs/>
              <w:sz w:val="12"/>
            </w:rPr>
            <w:fldChar w:fldCharType="separate"/>
          </w:r>
          <w:r w:rsidR="00736870">
            <w:rPr>
              <w:rFonts w:cs="Arial"/>
              <w:b/>
              <w:bCs/>
              <w:noProof/>
              <w:sz w:val="12"/>
            </w:rPr>
            <w:t>1</w:t>
          </w:r>
          <w:r w:rsidR="004A1DC5" w:rsidRPr="00A45F77">
            <w:rPr>
              <w:rFonts w:cs="Arial"/>
              <w:b/>
              <w:bCs/>
              <w:sz w:val="12"/>
            </w:rPr>
            <w:fldChar w:fldCharType="end"/>
          </w:r>
        </w:p>
      </w:tc>
    </w:tr>
  </w:tbl>
  <w:p w:rsidR="003D67CC" w:rsidRDefault="003D67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E3" w:rsidRDefault="00CD48E3">
      <w:r>
        <w:separator/>
      </w:r>
    </w:p>
  </w:footnote>
  <w:footnote w:type="continuationSeparator" w:id="0">
    <w:p w:rsidR="00CD48E3" w:rsidRDefault="00CD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48" w:rsidRDefault="005F5A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48" w:rsidRDefault="005F5A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48" w:rsidRDefault="005F5A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1A7"/>
    <w:multiLevelType w:val="hybridMultilevel"/>
    <w:tmpl w:val="52724420"/>
    <w:lvl w:ilvl="0" w:tplc="B6D6A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754"/>
    <w:multiLevelType w:val="hybridMultilevel"/>
    <w:tmpl w:val="D8F4B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4017"/>
    <w:multiLevelType w:val="hybridMultilevel"/>
    <w:tmpl w:val="042A03E8"/>
    <w:lvl w:ilvl="0" w:tplc="952E6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60E"/>
    <w:multiLevelType w:val="hybridMultilevel"/>
    <w:tmpl w:val="C882C71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DD14AA"/>
    <w:multiLevelType w:val="hybridMultilevel"/>
    <w:tmpl w:val="F8AEBEB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C4A6F"/>
    <w:multiLevelType w:val="hybridMultilevel"/>
    <w:tmpl w:val="6E60CCA8"/>
    <w:lvl w:ilvl="0" w:tplc="DB6C4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0784"/>
    <w:multiLevelType w:val="hybridMultilevel"/>
    <w:tmpl w:val="E7F42B68"/>
    <w:lvl w:ilvl="0" w:tplc="952E6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560"/>
    <w:multiLevelType w:val="hybridMultilevel"/>
    <w:tmpl w:val="D4B842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452C73"/>
    <w:multiLevelType w:val="hybridMultilevel"/>
    <w:tmpl w:val="CAAEF65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947D1"/>
    <w:multiLevelType w:val="hybridMultilevel"/>
    <w:tmpl w:val="B1D4BCDA"/>
    <w:lvl w:ilvl="0" w:tplc="8A822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229CA"/>
    <w:multiLevelType w:val="hybridMultilevel"/>
    <w:tmpl w:val="A9022F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4C30E8"/>
    <w:multiLevelType w:val="hybridMultilevel"/>
    <w:tmpl w:val="8864DF2C"/>
    <w:lvl w:ilvl="0" w:tplc="5A106A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4539"/>
    <w:multiLevelType w:val="hybridMultilevel"/>
    <w:tmpl w:val="D832B3B2"/>
    <w:lvl w:ilvl="0" w:tplc="952E6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E59F2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446915"/>
    <w:multiLevelType w:val="hybridMultilevel"/>
    <w:tmpl w:val="1EF4C302"/>
    <w:lvl w:ilvl="0" w:tplc="952E6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0135"/>
    <w:multiLevelType w:val="multilevel"/>
    <w:tmpl w:val="26C49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numFmt w:val="bullet"/>
      <w:lvlText w:val="-"/>
      <w:lvlJc w:val="left"/>
      <w:pPr>
        <w:tabs>
          <w:tab w:val="num" w:pos="3450"/>
        </w:tabs>
        <w:ind w:left="3450" w:hanging="57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431B56"/>
    <w:multiLevelType w:val="hybridMultilevel"/>
    <w:tmpl w:val="C960E51E"/>
    <w:lvl w:ilvl="0" w:tplc="767AC44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7" w15:restartNumberingAfterBreak="0">
    <w:nsid w:val="367E3748"/>
    <w:multiLevelType w:val="hybridMultilevel"/>
    <w:tmpl w:val="1A72CD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CC61D7"/>
    <w:multiLevelType w:val="hybridMultilevel"/>
    <w:tmpl w:val="8EE2004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7C24661"/>
    <w:multiLevelType w:val="hybridMultilevel"/>
    <w:tmpl w:val="81063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05A69"/>
    <w:multiLevelType w:val="hybridMultilevel"/>
    <w:tmpl w:val="7FAEA41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171430C"/>
    <w:multiLevelType w:val="hybridMultilevel"/>
    <w:tmpl w:val="84DEB68A"/>
    <w:lvl w:ilvl="0" w:tplc="3A24C0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1425A"/>
    <w:multiLevelType w:val="hybridMultilevel"/>
    <w:tmpl w:val="CCD002D6"/>
    <w:lvl w:ilvl="0" w:tplc="AC920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065C2"/>
    <w:multiLevelType w:val="multilevel"/>
    <w:tmpl w:val="9AAC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245FA"/>
    <w:multiLevelType w:val="hybridMultilevel"/>
    <w:tmpl w:val="8F9822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CA7675"/>
    <w:multiLevelType w:val="multilevel"/>
    <w:tmpl w:val="4F7A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4114ED"/>
    <w:multiLevelType w:val="hybridMultilevel"/>
    <w:tmpl w:val="DFF0B9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B1575"/>
    <w:multiLevelType w:val="hybridMultilevel"/>
    <w:tmpl w:val="9AFEAF00"/>
    <w:lvl w:ilvl="0" w:tplc="767AC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A9C09D3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C214B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1D466F8"/>
    <w:multiLevelType w:val="hybridMultilevel"/>
    <w:tmpl w:val="E53261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61857"/>
    <w:multiLevelType w:val="hybridMultilevel"/>
    <w:tmpl w:val="F1584C82"/>
    <w:lvl w:ilvl="0" w:tplc="767AC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63B5379"/>
    <w:multiLevelType w:val="hybridMultilevel"/>
    <w:tmpl w:val="0B10D0F6"/>
    <w:lvl w:ilvl="0" w:tplc="0410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767AC44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8AE6353"/>
    <w:multiLevelType w:val="hybridMultilevel"/>
    <w:tmpl w:val="48AC5030"/>
    <w:lvl w:ilvl="0" w:tplc="8A822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492928"/>
    <w:multiLevelType w:val="hybridMultilevel"/>
    <w:tmpl w:val="BA609E10"/>
    <w:lvl w:ilvl="0" w:tplc="767AC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D522FB0">
      <w:numFmt w:val="bullet"/>
      <w:lvlText w:val="-"/>
      <w:lvlJc w:val="left"/>
      <w:pPr>
        <w:tabs>
          <w:tab w:val="num" w:pos="3450"/>
        </w:tabs>
        <w:ind w:left="3450" w:hanging="57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852C12"/>
    <w:multiLevelType w:val="hybridMultilevel"/>
    <w:tmpl w:val="C9229E8E"/>
    <w:lvl w:ilvl="0" w:tplc="8A822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326948"/>
    <w:multiLevelType w:val="multilevel"/>
    <w:tmpl w:val="457C07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0D43F48"/>
    <w:multiLevelType w:val="hybridMultilevel"/>
    <w:tmpl w:val="F7B6A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7A7E75"/>
    <w:multiLevelType w:val="hybridMultilevel"/>
    <w:tmpl w:val="50ECEADA"/>
    <w:lvl w:ilvl="0" w:tplc="952E6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22E7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65B6354"/>
    <w:multiLevelType w:val="hybridMultilevel"/>
    <w:tmpl w:val="AE86E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9F6913"/>
    <w:multiLevelType w:val="hybridMultilevel"/>
    <w:tmpl w:val="D048EAB8"/>
    <w:lvl w:ilvl="0" w:tplc="DB6C4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5D48B2"/>
    <w:multiLevelType w:val="hybridMultilevel"/>
    <w:tmpl w:val="074EB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8F"/>
    <w:multiLevelType w:val="hybridMultilevel"/>
    <w:tmpl w:val="5B5AE0C4"/>
    <w:lvl w:ilvl="0" w:tplc="0410000F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43" w15:restartNumberingAfterBreak="0">
    <w:nsid w:val="7E7477CF"/>
    <w:multiLevelType w:val="hybridMultilevel"/>
    <w:tmpl w:val="0108E51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2"/>
  </w:num>
  <w:num w:numId="5">
    <w:abstractNumId w:val="37"/>
  </w:num>
  <w:num w:numId="6">
    <w:abstractNumId w:val="14"/>
  </w:num>
  <w:num w:numId="7">
    <w:abstractNumId w:val="22"/>
  </w:num>
  <w:num w:numId="8">
    <w:abstractNumId w:val="6"/>
  </w:num>
  <w:num w:numId="9">
    <w:abstractNumId w:val="26"/>
  </w:num>
  <w:num w:numId="10">
    <w:abstractNumId w:val="41"/>
  </w:num>
  <w:num w:numId="11">
    <w:abstractNumId w:val="0"/>
  </w:num>
  <w:num w:numId="12">
    <w:abstractNumId w:val="9"/>
  </w:num>
  <w:num w:numId="13">
    <w:abstractNumId w:val="39"/>
  </w:num>
  <w:num w:numId="14">
    <w:abstractNumId w:val="23"/>
  </w:num>
  <w:num w:numId="15">
    <w:abstractNumId w:val="34"/>
  </w:num>
  <w:num w:numId="16">
    <w:abstractNumId w:val="32"/>
  </w:num>
  <w:num w:numId="17">
    <w:abstractNumId w:val="20"/>
  </w:num>
  <w:num w:numId="18">
    <w:abstractNumId w:val="8"/>
  </w:num>
  <w:num w:numId="19">
    <w:abstractNumId w:val="43"/>
  </w:num>
  <w:num w:numId="20">
    <w:abstractNumId w:val="4"/>
  </w:num>
  <w:num w:numId="21">
    <w:abstractNumId w:val="36"/>
  </w:num>
  <w:num w:numId="22">
    <w:abstractNumId w:val="33"/>
  </w:num>
  <w:num w:numId="23">
    <w:abstractNumId w:val="19"/>
  </w:num>
  <w:num w:numId="24">
    <w:abstractNumId w:val="10"/>
  </w:num>
  <w:num w:numId="25">
    <w:abstractNumId w:val="35"/>
  </w:num>
  <w:num w:numId="26">
    <w:abstractNumId w:val="29"/>
  </w:num>
  <w:num w:numId="27">
    <w:abstractNumId w:val="18"/>
  </w:num>
  <w:num w:numId="28">
    <w:abstractNumId w:val="17"/>
  </w:num>
  <w:num w:numId="29">
    <w:abstractNumId w:val="3"/>
  </w:num>
  <w:num w:numId="30">
    <w:abstractNumId w:val="42"/>
  </w:num>
  <w:num w:numId="31">
    <w:abstractNumId w:val="1"/>
  </w:num>
  <w:num w:numId="32">
    <w:abstractNumId w:val="15"/>
  </w:num>
  <w:num w:numId="33">
    <w:abstractNumId w:val="24"/>
  </w:num>
  <w:num w:numId="34">
    <w:abstractNumId w:val="27"/>
  </w:num>
  <w:num w:numId="35">
    <w:abstractNumId w:val="13"/>
  </w:num>
  <w:num w:numId="36">
    <w:abstractNumId w:val="38"/>
  </w:num>
  <w:num w:numId="37">
    <w:abstractNumId w:val="28"/>
  </w:num>
  <w:num w:numId="38">
    <w:abstractNumId w:val="31"/>
  </w:num>
  <w:num w:numId="39">
    <w:abstractNumId w:val="25"/>
  </w:num>
  <w:num w:numId="40">
    <w:abstractNumId w:val="16"/>
  </w:num>
  <w:num w:numId="41">
    <w:abstractNumId w:val="30"/>
  </w:num>
  <w:num w:numId="42">
    <w:abstractNumId w:val="40"/>
  </w:num>
  <w:num w:numId="43">
    <w:abstractNumId w:val="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13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16"/>
    <w:rsid w:val="000028D5"/>
    <w:rsid w:val="00020388"/>
    <w:rsid w:val="00022734"/>
    <w:rsid w:val="00026444"/>
    <w:rsid w:val="00033B35"/>
    <w:rsid w:val="00040A69"/>
    <w:rsid w:val="00054612"/>
    <w:rsid w:val="000717A3"/>
    <w:rsid w:val="00074337"/>
    <w:rsid w:val="00081086"/>
    <w:rsid w:val="00084DFF"/>
    <w:rsid w:val="00090389"/>
    <w:rsid w:val="00091A58"/>
    <w:rsid w:val="000D41F8"/>
    <w:rsid w:val="000D463D"/>
    <w:rsid w:val="000D4EE6"/>
    <w:rsid w:val="000D5A39"/>
    <w:rsid w:val="000E4F98"/>
    <w:rsid w:val="000F2460"/>
    <w:rsid w:val="000F6692"/>
    <w:rsid w:val="00113460"/>
    <w:rsid w:val="001141C4"/>
    <w:rsid w:val="00114815"/>
    <w:rsid w:val="00117621"/>
    <w:rsid w:val="001214FD"/>
    <w:rsid w:val="001308C2"/>
    <w:rsid w:val="00156CBD"/>
    <w:rsid w:val="00167D67"/>
    <w:rsid w:val="001831D8"/>
    <w:rsid w:val="001868A0"/>
    <w:rsid w:val="00194C1C"/>
    <w:rsid w:val="00195816"/>
    <w:rsid w:val="00195B69"/>
    <w:rsid w:val="001971C0"/>
    <w:rsid w:val="001A0E69"/>
    <w:rsid w:val="001A4C61"/>
    <w:rsid w:val="001B5239"/>
    <w:rsid w:val="001B725F"/>
    <w:rsid w:val="001B7B12"/>
    <w:rsid w:val="001D0A38"/>
    <w:rsid w:val="001D474B"/>
    <w:rsid w:val="001F4651"/>
    <w:rsid w:val="001F739E"/>
    <w:rsid w:val="00202AF6"/>
    <w:rsid w:val="00205501"/>
    <w:rsid w:val="00206942"/>
    <w:rsid w:val="00206FC9"/>
    <w:rsid w:val="002073C9"/>
    <w:rsid w:val="00215051"/>
    <w:rsid w:val="00215985"/>
    <w:rsid w:val="00226FC1"/>
    <w:rsid w:val="002352FD"/>
    <w:rsid w:val="00235EFD"/>
    <w:rsid w:val="002634C8"/>
    <w:rsid w:val="002679D1"/>
    <w:rsid w:val="00270089"/>
    <w:rsid w:val="00273C5F"/>
    <w:rsid w:val="00274803"/>
    <w:rsid w:val="00276EAE"/>
    <w:rsid w:val="00284FCF"/>
    <w:rsid w:val="0029061C"/>
    <w:rsid w:val="0029118E"/>
    <w:rsid w:val="002976DF"/>
    <w:rsid w:val="002A5397"/>
    <w:rsid w:val="002B4415"/>
    <w:rsid w:val="002B64E0"/>
    <w:rsid w:val="002C10E3"/>
    <w:rsid w:val="002C33EE"/>
    <w:rsid w:val="002C42C7"/>
    <w:rsid w:val="002C613F"/>
    <w:rsid w:val="002D5A37"/>
    <w:rsid w:val="002E3D53"/>
    <w:rsid w:val="002E6790"/>
    <w:rsid w:val="002F1BA8"/>
    <w:rsid w:val="002F5AA3"/>
    <w:rsid w:val="002F79F2"/>
    <w:rsid w:val="00314B8C"/>
    <w:rsid w:val="0032282D"/>
    <w:rsid w:val="00330BC2"/>
    <w:rsid w:val="00335E8A"/>
    <w:rsid w:val="003533B3"/>
    <w:rsid w:val="003543F6"/>
    <w:rsid w:val="00364756"/>
    <w:rsid w:val="00367110"/>
    <w:rsid w:val="0037248E"/>
    <w:rsid w:val="00374163"/>
    <w:rsid w:val="003761B3"/>
    <w:rsid w:val="00377919"/>
    <w:rsid w:val="00384580"/>
    <w:rsid w:val="00393B1D"/>
    <w:rsid w:val="003A06B7"/>
    <w:rsid w:val="003B4273"/>
    <w:rsid w:val="003C5CAD"/>
    <w:rsid w:val="003D1242"/>
    <w:rsid w:val="003D30D6"/>
    <w:rsid w:val="003D5652"/>
    <w:rsid w:val="003D67CC"/>
    <w:rsid w:val="003E14A0"/>
    <w:rsid w:val="003E69EE"/>
    <w:rsid w:val="003F0E8B"/>
    <w:rsid w:val="003F1D22"/>
    <w:rsid w:val="003F658F"/>
    <w:rsid w:val="004041F3"/>
    <w:rsid w:val="0042285F"/>
    <w:rsid w:val="00432229"/>
    <w:rsid w:val="00436D9E"/>
    <w:rsid w:val="004379C7"/>
    <w:rsid w:val="004435D5"/>
    <w:rsid w:val="00447DE8"/>
    <w:rsid w:val="00452779"/>
    <w:rsid w:val="0045451F"/>
    <w:rsid w:val="00454651"/>
    <w:rsid w:val="00462BF4"/>
    <w:rsid w:val="0046448D"/>
    <w:rsid w:val="00467D96"/>
    <w:rsid w:val="0047643F"/>
    <w:rsid w:val="00477BED"/>
    <w:rsid w:val="00486F98"/>
    <w:rsid w:val="00492D6C"/>
    <w:rsid w:val="004A1DC5"/>
    <w:rsid w:val="004A392E"/>
    <w:rsid w:val="004A4BD8"/>
    <w:rsid w:val="004B2A7A"/>
    <w:rsid w:val="004C3EB0"/>
    <w:rsid w:val="004C49EF"/>
    <w:rsid w:val="004C64C8"/>
    <w:rsid w:val="004D3762"/>
    <w:rsid w:val="004F1BB1"/>
    <w:rsid w:val="00512750"/>
    <w:rsid w:val="00542278"/>
    <w:rsid w:val="00565758"/>
    <w:rsid w:val="005725FB"/>
    <w:rsid w:val="0057336E"/>
    <w:rsid w:val="005875DA"/>
    <w:rsid w:val="0059234A"/>
    <w:rsid w:val="005A0A03"/>
    <w:rsid w:val="005A0DAB"/>
    <w:rsid w:val="005A7D30"/>
    <w:rsid w:val="005B3EFB"/>
    <w:rsid w:val="005B6776"/>
    <w:rsid w:val="005C1C77"/>
    <w:rsid w:val="005C55A3"/>
    <w:rsid w:val="005D2FD2"/>
    <w:rsid w:val="005D5905"/>
    <w:rsid w:val="005D65CB"/>
    <w:rsid w:val="005E2BCA"/>
    <w:rsid w:val="005F02CE"/>
    <w:rsid w:val="005F5A48"/>
    <w:rsid w:val="005F6CBB"/>
    <w:rsid w:val="00613442"/>
    <w:rsid w:val="0063295B"/>
    <w:rsid w:val="006557D1"/>
    <w:rsid w:val="00661FC6"/>
    <w:rsid w:val="00666AEA"/>
    <w:rsid w:val="00681ECA"/>
    <w:rsid w:val="006856ED"/>
    <w:rsid w:val="006906C4"/>
    <w:rsid w:val="006A18AF"/>
    <w:rsid w:val="006B09D8"/>
    <w:rsid w:val="006B3541"/>
    <w:rsid w:val="006B3E10"/>
    <w:rsid w:val="006E0A3C"/>
    <w:rsid w:val="006E3C8E"/>
    <w:rsid w:val="006E59DB"/>
    <w:rsid w:val="006F3907"/>
    <w:rsid w:val="006F6CD3"/>
    <w:rsid w:val="007110BC"/>
    <w:rsid w:val="00713266"/>
    <w:rsid w:val="00716FBA"/>
    <w:rsid w:val="007321EE"/>
    <w:rsid w:val="00732A9A"/>
    <w:rsid w:val="007337AA"/>
    <w:rsid w:val="00735672"/>
    <w:rsid w:val="00736870"/>
    <w:rsid w:val="0074143F"/>
    <w:rsid w:val="00744A18"/>
    <w:rsid w:val="00744AD5"/>
    <w:rsid w:val="00772759"/>
    <w:rsid w:val="00780046"/>
    <w:rsid w:val="00795F76"/>
    <w:rsid w:val="007A6143"/>
    <w:rsid w:val="007D451C"/>
    <w:rsid w:val="007D4A48"/>
    <w:rsid w:val="007D60BE"/>
    <w:rsid w:val="007E057F"/>
    <w:rsid w:val="007E3361"/>
    <w:rsid w:val="007E4419"/>
    <w:rsid w:val="007E7ED6"/>
    <w:rsid w:val="007F20C3"/>
    <w:rsid w:val="007F2F43"/>
    <w:rsid w:val="007F6521"/>
    <w:rsid w:val="007F7AF6"/>
    <w:rsid w:val="008319E8"/>
    <w:rsid w:val="00835580"/>
    <w:rsid w:val="00843423"/>
    <w:rsid w:val="0085254E"/>
    <w:rsid w:val="0086376F"/>
    <w:rsid w:val="00880920"/>
    <w:rsid w:val="008871E7"/>
    <w:rsid w:val="008A46D6"/>
    <w:rsid w:val="008A5012"/>
    <w:rsid w:val="008B6819"/>
    <w:rsid w:val="008C0DBB"/>
    <w:rsid w:val="008C123E"/>
    <w:rsid w:val="008D7024"/>
    <w:rsid w:val="008E1F2C"/>
    <w:rsid w:val="008E3229"/>
    <w:rsid w:val="008F14FC"/>
    <w:rsid w:val="008F5206"/>
    <w:rsid w:val="00903D18"/>
    <w:rsid w:val="0091529A"/>
    <w:rsid w:val="00923253"/>
    <w:rsid w:val="00924137"/>
    <w:rsid w:val="00933630"/>
    <w:rsid w:val="0094552C"/>
    <w:rsid w:val="00952D6E"/>
    <w:rsid w:val="00956D5A"/>
    <w:rsid w:val="00957080"/>
    <w:rsid w:val="00970909"/>
    <w:rsid w:val="0097101A"/>
    <w:rsid w:val="00975F00"/>
    <w:rsid w:val="00983B37"/>
    <w:rsid w:val="00984374"/>
    <w:rsid w:val="009852DB"/>
    <w:rsid w:val="009A749B"/>
    <w:rsid w:val="009B2D06"/>
    <w:rsid w:val="009B3989"/>
    <w:rsid w:val="009B4FB0"/>
    <w:rsid w:val="009C30F2"/>
    <w:rsid w:val="009D2B4B"/>
    <w:rsid w:val="009D2CDA"/>
    <w:rsid w:val="009E0EAB"/>
    <w:rsid w:val="009F7C0B"/>
    <w:rsid w:val="00A07E10"/>
    <w:rsid w:val="00A11BA2"/>
    <w:rsid w:val="00A12407"/>
    <w:rsid w:val="00A14512"/>
    <w:rsid w:val="00A17395"/>
    <w:rsid w:val="00A36B26"/>
    <w:rsid w:val="00A45F77"/>
    <w:rsid w:val="00A46C0E"/>
    <w:rsid w:val="00A52E39"/>
    <w:rsid w:val="00A612B8"/>
    <w:rsid w:val="00A629DC"/>
    <w:rsid w:val="00A63623"/>
    <w:rsid w:val="00A64599"/>
    <w:rsid w:val="00A671D0"/>
    <w:rsid w:val="00AA02FD"/>
    <w:rsid w:val="00AA2CDB"/>
    <w:rsid w:val="00AA3789"/>
    <w:rsid w:val="00AA3F01"/>
    <w:rsid w:val="00AB20A6"/>
    <w:rsid w:val="00AB6889"/>
    <w:rsid w:val="00AB7D21"/>
    <w:rsid w:val="00AF5AFB"/>
    <w:rsid w:val="00B0447E"/>
    <w:rsid w:val="00B12DF9"/>
    <w:rsid w:val="00B152FB"/>
    <w:rsid w:val="00B25A25"/>
    <w:rsid w:val="00B37E26"/>
    <w:rsid w:val="00B44245"/>
    <w:rsid w:val="00B451BA"/>
    <w:rsid w:val="00B57039"/>
    <w:rsid w:val="00B60425"/>
    <w:rsid w:val="00B73793"/>
    <w:rsid w:val="00B82F05"/>
    <w:rsid w:val="00B95129"/>
    <w:rsid w:val="00BA49FA"/>
    <w:rsid w:val="00BB1CFB"/>
    <w:rsid w:val="00BC1688"/>
    <w:rsid w:val="00BC6476"/>
    <w:rsid w:val="00BD7BEF"/>
    <w:rsid w:val="00BD7C47"/>
    <w:rsid w:val="00BE0480"/>
    <w:rsid w:val="00BE28B6"/>
    <w:rsid w:val="00BE4E1A"/>
    <w:rsid w:val="00BF38DE"/>
    <w:rsid w:val="00C0718F"/>
    <w:rsid w:val="00C1739A"/>
    <w:rsid w:val="00C20856"/>
    <w:rsid w:val="00C213F1"/>
    <w:rsid w:val="00C2411B"/>
    <w:rsid w:val="00C251B0"/>
    <w:rsid w:val="00C36FCF"/>
    <w:rsid w:val="00C4154B"/>
    <w:rsid w:val="00C42067"/>
    <w:rsid w:val="00C64872"/>
    <w:rsid w:val="00C73ED5"/>
    <w:rsid w:val="00C74283"/>
    <w:rsid w:val="00C8662C"/>
    <w:rsid w:val="00C93ADD"/>
    <w:rsid w:val="00CB3AB3"/>
    <w:rsid w:val="00CB72BB"/>
    <w:rsid w:val="00CC088C"/>
    <w:rsid w:val="00CC74EF"/>
    <w:rsid w:val="00CD48E3"/>
    <w:rsid w:val="00CE0239"/>
    <w:rsid w:val="00CF4262"/>
    <w:rsid w:val="00D04BE8"/>
    <w:rsid w:val="00D0674B"/>
    <w:rsid w:val="00D10509"/>
    <w:rsid w:val="00D2255C"/>
    <w:rsid w:val="00D41212"/>
    <w:rsid w:val="00D510AF"/>
    <w:rsid w:val="00D578EB"/>
    <w:rsid w:val="00D60B7E"/>
    <w:rsid w:val="00D61D40"/>
    <w:rsid w:val="00D640C7"/>
    <w:rsid w:val="00D8427C"/>
    <w:rsid w:val="00DA0E55"/>
    <w:rsid w:val="00DA51C6"/>
    <w:rsid w:val="00DA590C"/>
    <w:rsid w:val="00DC1236"/>
    <w:rsid w:val="00DC6EEA"/>
    <w:rsid w:val="00DD5641"/>
    <w:rsid w:val="00DE1DE4"/>
    <w:rsid w:val="00DE3888"/>
    <w:rsid w:val="00DE5BEB"/>
    <w:rsid w:val="00DF09FE"/>
    <w:rsid w:val="00E00A4A"/>
    <w:rsid w:val="00E01681"/>
    <w:rsid w:val="00E146C0"/>
    <w:rsid w:val="00E24CAE"/>
    <w:rsid w:val="00E409DD"/>
    <w:rsid w:val="00E43FEA"/>
    <w:rsid w:val="00E45583"/>
    <w:rsid w:val="00E45AC3"/>
    <w:rsid w:val="00E524FC"/>
    <w:rsid w:val="00E57A48"/>
    <w:rsid w:val="00E611AA"/>
    <w:rsid w:val="00E71425"/>
    <w:rsid w:val="00E8366A"/>
    <w:rsid w:val="00E90A1F"/>
    <w:rsid w:val="00E926CE"/>
    <w:rsid w:val="00E93258"/>
    <w:rsid w:val="00EB22EF"/>
    <w:rsid w:val="00EB4B44"/>
    <w:rsid w:val="00EE5ABC"/>
    <w:rsid w:val="00F00D3A"/>
    <w:rsid w:val="00F13309"/>
    <w:rsid w:val="00F21EA1"/>
    <w:rsid w:val="00F312DF"/>
    <w:rsid w:val="00F34948"/>
    <w:rsid w:val="00F34DAF"/>
    <w:rsid w:val="00F36C0A"/>
    <w:rsid w:val="00F6376E"/>
    <w:rsid w:val="00F65F7F"/>
    <w:rsid w:val="00F718F6"/>
    <w:rsid w:val="00F728A6"/>
    <w:rsid w:val="00F90786"/>
    <w:rsid w:val="00F90B71"/>
    <w:rsid w:val="00F92BFA"/>
    <w:rsid w:val="00FB6DCA"/>
    <w:rsid w:val="00FC70EE"/>
    <w:rsid w:val="00FD2EAB"/>
    <w:rsid w:val="00FD45BD"/>
    <w:rsid w:val="00FE45E2"/>
    <w:rsid w:val="00FF0F60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1E94CAA"/>
  <w15:docId w15:val="{3E105877-E42A-47DD-81F5-8B76C7B4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B7E"/>
    <w:rPr>
      <w:sz w:val="24"/>
      <w:szCs w:val="24"/>
    </w:rPr>
  </w:style>
  <w:style w:type="paragraph" w:styleId="Titolo1">
    <w:name w:val="heading 1"/>
    <w:basedOn w:val="Normale"/>
    <w:next w:val="Normale"/>
    <w:qFormat/>
    <w:rsid w:val="00D60B7E"/>
    <w:pPr>
      <w:keepNext/>
      <w:framePr w:w="4320" w:h="1260" w:hSpace="180" w:wrap="around" w:vAnchor="text" w:hAnchor="text" w:x="2340" w:y="196"/>
      <w:numPr>
        <w:numId w:val="37"/>
      </w:numPr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rsid w:val="00D60B7E"/>
    <w:pPr>
      <w:keepNext/>
      <w:numPr>
        <w:ilvl w:val="1"/>
        <w:numId w:val="37"/>
      </w:numPr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D60B7E"/>
    <w:pPr>
      <w:keepNext/>
      <w:framePr w:w="2886" w:h="998" w:hRule="exact" w:wrap="around" w:vAnchor="page" w:hAnchor="margin" w:y="568" w:anchorLock="1"/>
      <w:numPr>
        <w:ilvl w:val="2"/>
        <w:numId w:val="37"/>
      </w:numPr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60B7E"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rsid w:val="00D60B7E"/>
    <w:pPr>
      <w:jc w:val="center"/>
    </w:pPr>
    <w:rPr>
      <w:b/>
    </w:rPr>
  </w:style>
  <w:style w:type="character" w:customStyle="1" w:styleId="struttura">
    <w:name w:val="struttura"/>
    <w:rsid w:val="00D60B7E"/>
    <w:rPr>
      <w:rFonts w:ascii="Arial" w:hAnsi="Arial"/>
      <w:b/>
      <w:color w:val="082F67"/>
      <w:sz w:val="14"/>
    </w:rPr>
  </w:style>
  <w:style w:type="table" w:styleId="Grigliatabella">
    <w:name w:val="Table Grid"/>
    <w:basedOn w:val="Tabellanormale"/>
    <w:rsid w:val="000F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rsid w:val="00D60B7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rsid w:val="00D60B7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rsid w:val="00D60B7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rsid w:val="00D60B7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styleId="Testofumetto">
    <w:name w:val="Balloon Text"/>
    <w:basedOn w:val="Normale"/>
    <w:semiHidden/>
    <w:rsid w:val="005A7D30"/>
    <w:rPr>
      <w:rFonts w:ascii="Tahoma" w:hAnsi="Tahoma" w:cs="Tahoma"/>
      <w:sz w:val="16"/>
      <w:szCs w:val="16"/>
    </w:rPr>
  </w:style>
  <w:style w:type="paragraph" w:customStyle="1" w:styleId="Destinatario">
    <w:name w:val="Destinatario"/>
    <w:basedOn w:val="Normale"/>
    <w:rsid w:val="00D60B7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rsid w:val="00D60B7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rsid w:val="00D60B7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rsid w:val="00D60B7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rsid w:val="00D60B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0B7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styleId="Collegamentoipertestuale">
    <w:name w:val="Hyperlink"/>
    <w:basedOn w:val="Carpredefinitoparagrafo"/>
    <w:rsid w:val="00E9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ma\Impostazioni%20locali\Temporary%20Internet%20Files\Content.IE5\8PK5Y3S5\carta_intestata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carta_intestata[1]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Sogni Norma</dc:creator>
  <cp:lastModifiedBy>Davide Lucca</cp:lastModifiedBy>
  <cp:revision>2</cp:revision>
  <cp:lastPrinted>2007-01-26T10:07:00Z</cp:lastPrinted>
  <dcterms:created xsi:type="dcterms:W3CDTF">2020-02-25T13:40:00Z</dcterms:created>
  <dcterms:modified xsi:type="dcterms:W3CDTF">2020-02-25T13:40:00Z</dcterms:modified>
</cp:coreProperties>
</file>